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D" w:rsidRDefault="00A0462D" w:rsidP="00755563">
      <w:pPr>
        <w:rPr>
          <w:b/>
        </w:rPr>
      </w:pPr>
    </w:p>
    <w:p w:rsidR="008853B2" w:rsidRDefault="00755563" w:rsidP="00755563">
      <w:pPr>
        <w:rPr>
          <w:b/>
        </w:rPr>
      </w:pPr>
      <w:r>
        <w:rPr>
          <w:b/>
        </w:rPr>
        <w:t>Ø</w:t>
      </w:r>
      <w:r w:rsidRPr="005F58E0">
        <w:rPr>
          <w:b/>
        </w:rPr>
        <w:t>KOLOGI- KVÆG     Økologierklæring for leve</w:t>
      </w:r>
      <w:r>
        <w:rPr>
          <w:b/>
        </w:rPr>
        <w:t xml:space="preserve">randører til </w:t>
      </w:r>
      <w:r w:rsidR="008853B2">
        <w:rPr>
          <w:b/>
          <w:sz w:val="28"/>
          <w:szCs w:val="28"/>
        </w:rPr>
        <w:t>Himmerlandskød</w:t>
      </w:r>
      <w:r>
        <w:rPr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990"/>
        <w:gridCol w:w="1417"/>
        <w:gridCol w:w="2407"/>
        <w:gridCol w:w="2407"/>
      </w:tblGrid>
      <w:tr w:rsidR="00755563" w:rsidTr="00755563">
        <w:tc>
          <w:tcPr>
            <w:tcW w:w="2407" w:type="dxa"/>
          </w:tcPr>
          <w:p w:rsidR="00755563" w:rsidRPr="005F58E0" w:rsidRDefault="00755563" w:rsidP="00755563">
            <w:pPr>
              <w:rPr>
                <w:sz w:val="16"/>
                <w:szCs w:val="16"/>
              </w:rPr>
            </w:pPr>
            <w:r w:rsidRPr="005F58E0">
              <w:rPr>
                <w:sz w:val="16"/>
                <w:szCs w:val="16"/>
              </w:rPr>
              <w:t>Har besætningen økologistatus, dato for påbegyndt omlægning:</w:t>
            </w:r>
          </w:p>
        </w:tc>
        <w:tc>
          <w:tcPr>
            <w:tcW w:w="990" w:type="dxa"/>
          </w:tcPr>
          <w:p w:rsidR="00755563" w:rsidRPr="005E3844" w:rsidRDefault="00755563" w:rsidP="007555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55563" w:rsidRPr="005E3844" w:rsidRDefault="00755563" w:rsidP="00755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dyr:</w:t>
            </w:r>
          </w:p>
        </w:tc>
        <w:tc>
          <w:tcPr>
            <w:tcW w:w="2407" w:type="dxa"/>
          </w:tcPr>
          <w:p w:rsidR="00755563" w:rsidRPr="005E3844" w:rsidRDefault="00755563" w:rsidP="00755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Bedriftens økologi AUT.NR.</w:t>
            </w:r>
          </w:p>
        </w:tc>
        <w:tc>
          <w:tcPr>
            <w:tcW w:w="2407" w:type="dxa"/>
          </w:tcPr>
          <w:p w:rsidR="00755563" w:rsidRPr="005E3844" w:rsidRDefault="00755563" w:rsidP="00755563">
            <w:pPr>
              <w:rPr>
                <w:sz w:val="18"/>
                <w:szCs w:val="18"/>
              </w:rPr>
            </w:pPr>
          </w:p>
        </w:tc>
      </w:tr>
      <w:tr w:rsidR="00755563" w:rsidTr="00755563">
        <w:tc>
          <w:tcPr>
            <w:tcW w:w="2407" w:type="dxa"/>
          </w:tcPr>
          <w:p w:rsidR="00755563" w:rsidRPr="005F58E0" w:rsidRDefault="00755563" w:rsidP="00755563">
            <w:pPr>
              <w:rPr>
                <w:sz w:val="16"/>
                <w:szCs w:val="16"/>
              </w:rPr>
            </w:pPr>
            <w:proofErr w:type="spellStart"/>
            <w:r w:rsidRPr="005F58E0">
              <w:rPr>
                <w:sz w:val="16"/>
                <w:szCs w:val="16"/>
              </w:rPr>
              <w:t>CKR</w:t>
            </w:r>
            <w:r>
              <w:rPr>
                <w:sz w:val="16"/>
                <w:szCs w:val="16"/>
              </w:rPr>
              <w:t>.nummer</w:t>
            </w:r>
            <w:proofErr w:type="spellEnd"/>
            <w:r>
              <w:rPr>
                <w:sz w:val="16"/>
                <w:szCs w:val="16"/>
              </w:rPr>
              <w:t xml:space="preserve"> angives (1 dyr pr. felt)</w:t>
            </w:r>
          </w:p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  <w:gridSpan w:val="2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  <w:tc>
          <w:tcPr>
            <w:tcW w:w="2407" w:type="dxa"/>
          </w:tcPr>
          <w:p w:rsidR="00755563" w:rsidRDefault="00755563" w:rsidP="00755563"/>
        </w:tc>
      </w:tr>
      <w:tr w:rsidR="00755563" w:rsidTr="00755563">
        <w:tc>
          <w:tcPr>
            <w:tcW w:w="9628" w:type="dxa"/>
            <w:gridSpan w:val="5"/>
          </w:tcPr>
          <w:p w:rsidR="00755563" w:rsidRPr="005F58E0" w:rsidRDefault="00755563" w:rsidP="00755563">
            <w:pPr>
              <w:rPr>
                <w:sz w:val="16"/>
                <w:szCs w:val="16"/>
              </w:rPr>
            </w:pPr>
            <w:r w:rsidRPr="005F58E0">
              <w:rPr>
                <w:sz w:val="16"/>
                <w:szCs w:val="16"/>
              </w:rPr>
              <w:t>Undertegnede, der er ansvarlig for ovennævnte bedrift autoriseret i henhold til Bekendtgørelse om økologiske fødevarer mv. med senere ændringer, erklærer at de ovennævnte dyr, der er leveret fra bedriften d.d. kan forhandles som økologiske i henhold til nævnte bekendtgørelse.</w:t>
            </w:r>
          </w:p>
          <w:p w:rsidR="00755563" w:rsidRPr="002A55AA" w:rsidRDefault="00755563" w:rsidP="00755563">
            <w:pPr>
              <w:rPr>
                <w:sz w:val="20"/>
                <w:szCs w:val="20"/>
              </w:rPr>
            </w:pPr>
            <w:r w:rsidRPr="002A55AA">
              <w:rPr>
                <w:sz w:val="20"/>
                <w:szCs w:val="20"/>
              </w:rPr>
              <w:t xml:space="preserve">Dato:                                     Underskrift: </w:t>
            </w:r>
          </w:p>
          <w:p w:rsidR="00755563" w:rsidRPr="005E3844" w:rsidRDefault="00755563" w:rsidP="00755563"/>
        </w:tc>
      </w:tr>
    </w:tbl>
    <w:p w:rsidR="00755563" w:rsidRDefault="00755563" w:rsidP="00A7253F">
      <w:pPr>
        <w:pStyle w:val="Ingenafstand"/>
        <w:rPr>
          <w:b/>
        </w:rPr>
      </w:pPr>
    </w:p>
    <w:p w:rsidR="00A7253F" w:rsidRDefault="00A7253F" w:rsidP="00A7253F">
      <w:pPr>
        <w:pStyle w:val="Ingenafstand"/>
        <w:rPr>
          <w:b/>
        </w:rPr>
      </w:pPr>
      <w:r>
        <w:rPr>
          <w:b/>
        </w:rPr>
        <w:t>Fødevarekædeoplysninger</w:t>
      </w:r>
    </w:p>
    <w:p w:rsidR="00A7253F" w:rsidRPr="00755563" w:rsidRDefault="00A7253F" w:rsidP="00A7253F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23"/>
        <w:gridCol w:w="3284"/>
        <w:gridCol w:w="3821"/>
      </w:tblGrid>
      <w:tr w:rsidR="000F47C3" w:rsidTr="000F47C3">
        <w:tc>
          <w:tcPr>
            <w:tcW w:w="2523" w:type="dxa"/>
          </w:tcPr>
          <w:p w:rsidR="000F47C3" w:rsidRDefault="000F47C3" w:rsidP="00A7253F">
            <w:pPr>
              <w:pStyle w:val="Ingenafstand"/>
            </w:pPr>
            <w:r>
              <w:t xml:space="preserve">Dyreart: </w:t>
            </w:r>
          </w:p>
        </w:tc>
        <w:tc>
          <w:tcPr>
            <w:tcW w:w="3284" w:type="dxa"/>
          </w:tcPr>
          <w:p w:rsidR="000F47C3" w:rsidRDefault="000F47C3" w:rsidP="00A7253F">
            <w:pPr>
              <w:pStyle w:val="Ingenafstand"/>
            </w:pPr>
            <w:r>
              <w:sym w:font="Wingdings" w:char="F0A8"/>
            </w:r>
            <w:r>
              <w:t xml:space="preserve">Kvæg </w:t>
            </w:r>
          </w:p>
        </w:tc>
        <w:tc>
          <w:tcPr>
            <w:tcW w:w="3821" w:type="dxa"/>
          </w:tcPr>
          <w:p w:rsidR="000F47C3" w:rsidRDefault="000F47C3" w:rsidP="00A7253F">
            <w:pPr>
              <w:pStyle w:val="Ingenafstand"/>
            </w:pPr>
            <w:r>
              <w:t>Navn og adresse på besætningsdyrlæge:</w:t>
            </w:r>
          </w:p>
        </w:tc>
      </w:tr>
      <w:tr w:rsidR="000F47C3" w:rsidTr="000F47C3">
        <w:tc>
          <w:tcPr>
            <w:tcW w:w="2523" w:type="dxa"/>
          </w:tcPr>
          <w:p w:rsidR="000F47C3" w:rsidRDefault="000F47C3">
            <w:proofErr w:type="spellStart"/>
            <w:r>
              <w:t>CHR.nummer</w:t>
            </w:r>
            <w:proofErr w:type="spellEnd"/>
            <w:r>
              <w:t>:</w:t>
            </w:r>
          </w:p>
        </w:tc>
        <w:tc>
          <w:tcPr>
            <w:tcW w:w="3284" w:type="dxa"/>
          </w:tcPr>
          <w:p w:rsidR="000F47C3" w:rsidRDefault="000F47C3"/>
        </w:tc>
        <w:tc>
          <w:tcPr>
            <w:tcW w:w="3821" w:type="dxa"/>
            <w:vMerge w:val="restart"/>
          </w:tcPr>
          <w:p w:rsidR="000F47C3" w:rsidRDefault="000F47C3"/>
        </w:tc>
      </w:tr>
      <w:tr w:rsidR="000F47C3" w:rsidTr="000F47C3">
        <w:tc>
          <w:tcPr>
            <w:tcW w:w="2523" w:type="dxa"/>
          </w:tcPr>
          <w:p w:rsidR="000F47C3" w:rsidRDefault="000F47C3">
            <w:r>
              <w:t>Besætningsnummer:</w:t>
            </w:r>
          </w:p>
        </w:tc>
        <w:tc>
          <w:tcPr>
            <w:tcW w:w="3284" w:type="dxa"/>
          </w:tcPr>
          <w:p w:rsidR="000F47C3" w:rsidRDefault="000F47C3"/>
        </w:tc>
        <w:tc>
          <w:tcPr>
            <w:tcW w:w="3821" w:type="dxa"/>
            <w:vMerge/>
          </w:tcPr>
          <w:p w:rsidR="000F47C3" w:rsidRDefault="000F47C3"/>
        </w:tc>
      </w:tr>
      <w:tr w:rsidR="000F47C3" w:rsidTr="000F47C3">
        <w:tc>
          <w:tcPr>
            <w:tcW w:w="2523" w:type="dxa"/>
          </w:tcPr>
          <w:p w:rsidR="000F47C3" w:rsidRDefault="000F47C3">
            <w:r>
              <w:t>Besætningsejers navn:</w:t>
            </w:r>
          </w:p>
        </w:tc>
        <w:tc>
          <w:tcPr>
            <w:tcW w:w="3284" w:type="dxa"/>
          </w:tcPr>
          <w:p w:rsidR="000F47C3" w:rsidRDefault="000F47C3"/>
        </w:tc>
        <w:tc>
          <w:tcPr>
            <w:tcW w:w="3821" w:type="dxa"/>
            <w:vMerge/>
          </w:tcPr>
          <w:p w:rsidR="000F47C3" w:rsidRDefault="000F47C3"/>
        </w:tc>
      </w:tr>
      <w:tr w:rsidR="000F47C3" w:rsidTr="000F47C3">
        <w:tc>
          <w:tcPr>
            <w:tcW w:w="2523" w:type="dxa"/>
          </w:tcPr>
          <w:p w:rsidR="000F47C3" w:rsidRDefault="000F47C3">
            <w:r>
              <w:t>Besætningsejers adresse:</w:t>
            </w:r>
          </w:p>
        </w:tc>
        <w:tc>
          <w:tcPr>
            <w:tcW w:w="3284" w:type="dxa"/>
          </w:tcPr>
          <w:p w:rsidR="000F47C3" w:rsidRDefault="000F47C3"/>
        </w:tc>
        <w:tc>
          <w:tcPr>
            <w:tcW w:w="3821" w:type="dxa"/>
            <w:vMerge/>
          </w:tcPr>
          <w:p w:rsidR="000F47C3" w:rsidRDefault="000F47C3"/>
        </w:tc>
      </w:tr>
      <w:tr w:rsidR="000F47C3" w:rsidTr="000F47C3">
        <w:tc>
          <w:tcPr>
            <w:tcW w:w="2523" w:type="dxa"/>
          </w:tcPr>
          <w:p w:rsidR="000F47C3" w:rsidRDefault="000F47C3">
            <w:r>
              <w:t>Slagteriets navn:</w:t>
            </w:r>
          </w:p>
        </w:tc>
        <w:tc>
          <w:tcPr>
            <w:tcW w:w="3284" w:type="dxa"/>
          </w:tcPr>
          <w:p w:rsidR="000F47C3" w:rsidRDefault="000F47C3">
            <w:r>
              <w:t>Himmerlandskød A/S Hadsund</w:t>
            </w:r>
          </w:p>
        </w:tc>
        <w:tc>
          <w:tcPr>
            <w:tcW w:w="3821" w:type="dxa"/>
            <w:vMerge/>
          </w:tcPr>
          <w:p w:rsidR="000F47C3" w:rsidRDefault="000F47C3"/>
        </w:tc>
      </w:tr>
    </w:tbl>
    <w:p w:rsidR="000F47C3" w:rsidRPr="00A7253F" w:rsidRDefault="000F47C3" w:rsidP="00A7253F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44"/>
      </w:tblGrid>
      <w:tr w:rsidR="00C01E13" w:rsidTr="002D3AF8">
        <w:tc>
          <w:tcPr>
            <w:tcW w:w="7933" w:type="dxa"/>
          </w:tcPr>
          <w:p w:rsidR="00C01E13" w:rsidRPr="00C01E13" w:rsidRDefault="00C01E13" w:rsidP="00A7253F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Undertegnede besætningsansvarlige erklærer hermed på tro og love, at de fødevarekædeoplysninger, der fremgår af d</w:t>
            </w:r>
            <w:r w:rsidR="002D3AF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tte dokument</w:t>
            </w:r>
            <w:r w:rsidRPr="002A55AA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, er gældende og korrekte for de dyr, som der er leveret til slagtning dags dato på ovenstående slagteri</w:t>
            </w:r>
          </w:p>
        </w:tc>
        <w:tc>
          <w:tcPr>
            <w:tcW w:w="851" w:type="dxa"/>
          </w:tcPr>
          <w:p w:rsidR="00C01E13" w:rsidRDefault="002D3AF8" w:rsidP="00A7253F">
            <w:pPr>
              <w:pStyle w:val="Ingenafstand"/>
            </w:pPr>
            <w:r>
              <w:t xml:space="preserve"> Ja </w:t>
            </w:r>
            <w:r>
              <w:sym w:font="Wingdings" w:char="F0A8"/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01E13" w:rsidRDefault="002D3AF8" w:rsidP="00A7253F">
            <w:pPr>
              <w:pStyle w:val="Ingenafstand"/>
            </w:pPr>
            <w:r>
              <w:t xml:space="preserve">Nej </w:t>
            </w:r>
            <w:r>
              <w:sym w:font="Wingdings" w:char="F0A8"/>
            </w:r>
          </w:p>
        </w:tc>
      </w:tr>
      <w:tr w:rsidR="00C01E13" w:rsidTr="002D3AF8">
        <w:tc>
          <w:tcPr>
            <w:tcW w:w="7933" w:type="dxa"/>
          </w:tcPr>
          <w:p w:rsidR="00C01E13" w:rsidRPr="00C01E13" w:rsidRDefault="00C01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besætningen underlagt restriktioner eller offentligt tilsyn?</w:t>
            </w:r>
          </w:p>
        </w:tc>
        <w:tc>
          <w:tcPr>
            <w:tcW w:w="851" w:type="dxa"/>
          </w:tcPr>
          <w:p w:rsidR="00C01E13" w:rsidRDefault="002D3AF8">
            <w:r>
              <w:t xml:space="preserve">Ja </w:t>
            </w:r>
            <w:r>
              <w:sym w:font="Wingdings" w:char="F0A8"/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01E13" w:rsidRDefault="002D3AF8">
            <w:r>
              <w:t xml:space="preserve">Nej </w:t>
            </w:r>
            <w:r>
              <w:sym w:font="Wingdings" w:char="F0A8"/>
            </w:r>
          </w:p>
        </w:tc>
      </w:tr>
      <w:tr w:rsidR="00C01E13" w:rsidTr="002D3AF8">
        <w:tc>
          <w:tcPr>
            <w:tcW w:w="7933" w:type="dxa"/>
          </w:tcPr>
          <w:p w:rsidR="00C01E13" w:rsidRDefault="00C01E13">
            <w:pPr>
              <w:rPr>
                <w:sz w:val="18"/>
                <w:szCs w:val="18"/>
              </w:rPr>
            </w:pPr>
            <w:r w:rsidRPr="00C01E13">
              <w:rPr>
                <w:sz w:val="18"/>
                <w:szCs w:val="18"/>
              </w:rPr>
              <w:t>Har kreatu</w:t>
            </w:r>
            <w:r>
              <w:rPr>
                <w:sz w:val="18"/>
                <w:szCs w:val="18"/>
              </w:rPr>
              <w:t>rbesætningen en status som medfører særslagtning</w:t>
            </w:r>
            <w:r w:rsidR="002A55AA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  <w:p w:rsidR="00C01E13" w:rsidRPr="00C01E13" w:rsidRDefault="00C01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(Hvis salmonella </w:t>
            </w:r>
            <w:proofErr w:type="spellStart"/>
            <w:r>
              <w:rPr>
                <w:sz w:val="18"/>
                <w:szCs w:val="18"/>
              </w:rPr>
              <w:t>dublin</w:t>
            </w:r>
            <w:proofErr w:type="spellEnd"/>
            <w:r>
              <w:rPr>
                <w:sz w:val="18"/>
                <w:szCs w:val="18"/>
              </w:rPr>
              <w:t xml:space="preserve"> status 3, sæt kryds i Ja)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01E13" w:rsidRDefault="002D3AF8">
            <w:r>
              <w:t xml:space="preserve">Ja </w:t>
            </w:r>
            <w:r>
              <w:sym w:font="Wingdings" w:char="F0A8"/>
            </w:r>
          </w:p>
        </w:tc>
        <w:tc>
          <w:tcPr>
            <w:tcW w:w="844" w:type="dxa"/>
          </w:tcPr>
          <w:p w:rsidR="00C01E13" w:rsidRDefault="002D3AF8">
            <w:r>
              <w:t xml:space="preserve">Nej </w:t>
            </w:r>
            <w:r>
              <w:sym w:font="Wingdings" w:char="F0A8"/>
            </w:r>
          </w:p>
        </w:tc>
      </w:tr>
      <w:tr w:rsidR="00C01E13" w:rsidTr="002D3AF8">
        <w:tc>
          <w:tcPr>
            <w:tcW w:w="7933" w:type="dxa"/>
          </w:tcPr>
          <w:p w:rsidR="00C01E13" w:rsidRPr="00C01E13" w:rsidRDefault="00C01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min besætning med kvæg</w:t>
            </w:r>
            <w:r w:rsidR="002D3AF8">
              <w:rPr>
                <w:sz w:val="18"/>
                <w:szCs w:val="18"/>
              </w:rPr>
              <w:t>, svin, får, geder, heste mv. er der sygdomme eller andre forhold som kan påvirke kødets sikkerhed: Hvis ja, beskriv venligst i feltet nedenfor:</w:t>
            </w:r>
          </w:p>
        </w:tc>
        <w:tc>
          <w:tcPr>
            <w:tcW w:w="851" w:type="dxa"/>
          </w:tcPr>
          <w:p w:rsidR="00C01E13" w:rsidRDefault="002D3AF8">
            <w:r>
              <w:t xml:space="preserve">Ja </w:t>
            </w:r>
            <w:r>
              <w:sym w:font="Wingdings" w:char="F0A8"/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01E13" w:rsidRDefault="002D3AF8">
            <w:r>
              <w:t xml:space="preserve">Nej </w:t>
            </w:r>
            <w:r>
              <w:sym w:font="Wingdings" w:char="F0A8"/>
            </w:r>
          </w:p>
        </w:tc>
      </w:tr>
      <w:tr w:rsidR="002D3AF8" w:rsidTr="00755563">
        <w:tc>
          <w:tcPr>
            <w:tcW w:w="9628" w:type="dxa"/>
            <w:gridSpan w:val="3"/>
          </w:tcPr>
          <w:p w:rsidR="002D3AF8" w:rsidRDefault="002D3AF8"/>
        </w:tc>
      </w:tr>
      <w:tr w:rsidR="00C01E13" w:rsidTr="002D3AF8">
        <w:tc>
          <w:tcPr>
            <w:tcW w:w="7933" w:type="dxa"/>
          </w:tcPr>
          <w:p w:rsidR="00C01E13" w:rsidRPr="002D3AF8" w:rsidRDefault="002D3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min besætning med svin, kvæg, får, geder, heste mv. bliver dyrene behandlet med veterinære lægemidler efter reglerne, og tilbageholdelsestiderne er overholdt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01E13" w:rsidRDefault="002D3AF8">
            <w:r>
              <w:t xml:space="preserve">Ja </w:t>
            </w:r>
            <w:r>
              <w:sym w:font="Wingdings" w:char="F0A8"/>
            </w:r>
          </w:p>
        </w:tc>
        <w:tc>
          <w:tcPr>
            <w:tcW w:w="844" w:type="dxa"/>
          </w:tcPr>
          <w:p w:rsidR="00C01E13" w:rsidRDefault="002D3AF8">
            <w:r>
              <w:t xml:space="preserve">Nej </w:t>
            </w:r>
            <w:r>
              <w:sym w:font="Wingdings" w:char="F0A8"/>
            </w:r>
          </w:p>
        </w:tc>
      </w:tr>
      <w:tr w:rsidR="005E3844" w:rsidRPr="005E3844" w:rsidTr="00755563">
        <w:tc>
          <w:tcPr>
            <w:tcW w:w="9628" w:type="dxa"/>
            <w:gridSpan w:val="3"/>
          </w:tcPr>
          <w:p w:rsidR="005E3844" w:rsidRPr="002A55AA" w:rsidRDefault="005E3844">
            <w:pPr>
              <w:rPr>
                <w:sz w:val="20"/>
                <w:szCs w:val="20"/>
              </w:rPr>
            </w:pPr>
            <w:r w:rsidRPr="002A55AA">
              <w:rPr>
                <w:sz w:val="20"/>
                <w:szCs w:val="20"/>
              </w:rPr>
              <w:t>Dato:                                    Underskrift:</w:t>
            </w:r>
          </w:p>
          <w:p w:rsidR="005E3844" w:rsidRPr="005E3844" w:rsidRDefault="005E3844"/>
        </w:tc>
      </w:tr>
    </w:tbl>
    <w:p w:rsidR="005F58E0" w:rsidRPr="005F58E0" w:rsidRDefault="005F58E0">
      <w:pPr>
        <w:rPr>
          <w:b/>
        </w:rPr>
      </w:pPr>
      <w:r>
        <w:rPr>
          <w:b/>
        </w:rPr>
        <w:t>Transportør: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58E0" w:rsidTr="005F58E0">
        <w:tc>
          <w:tcPr>
            <w:tcW w:w="4814" w:type="dxa"/>
          </w:tcPr>
          <w:p w:rsidR="00C83726" w:rsidRDefault="00C83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Vognens registreringsnummer/</w:t>
            </w:r>
          </w:p>
          <w:p w:rsidR="005F58E0" w:rsidRPr="005F58E0" w:rsidRDefault="00C83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anhænger registr.nr.:</w:t>
            </w:r>
          </w:p>
        </w:tc>
        <w:tc>
          <w:tcPr>
            <w:tcW w:w="4814" w:type="dxa"/>
          </w:tcPr>
          <w:p w:rsidR="005F58E0" w:rsidRPr="00C83726" w:rsidRDefault="005F58E0">
            <w:pPr>
              <w:rPr>
                <w:sz w:val="16"/>
                <w:szCs w:val="16"/>
              </w:rPr>
            </w:pPr>
            <w:r w:rsidRPr="00C83726">
              <w:rPr>
                <w:sz w:val="16"/>
                <w:szCs w:val="16"/>
              </w:rPr>
              <w:t>Afhentningstidspunkt fra besætningen:</w:t>
            </w:r>
          </w:p>
          <w:p w:rsidR="00C83726" w:rsidRDefault="00C83726" w:rsidP="00C83726">
            <w:r>
              <w:rPr>
                <w:sz w:val="16"/>
                <w:szCs w:val="16"/>
              </w:rPr>
              <w:t xml:space="preserve">                                                                 Kl.                   </w:t>
            </w:r>
            <w:r w:rsidR="005F58E0" w:rsidRPr="00C83726">
              <w:rPr>
                <w:sz w:val="16"/>
                <w:szCs w:val="16"/>
              </w:rPr>
              <w:t xml:space="preserve">  den</w:t>
            </w:r>
          </w:p>
        </w:tc>
      </w:tr>
      <w:tr w:rsidR="005F58E0" w:rsidTr="004E2DB8">
        <w:trPr>
          <w:trHeight w:val="431"/>
        </w:trPr>
        <w:tc>
          <w:tcPr>
            <w:tcW w:w="4814" w:type="dxa"/>
          </w:tcPr>
          <w:p w:rsidR="005F58E0" w:rsidRDefault="00C83726" w:rsidP="00C83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Ovenstående dyr er transporteret i overensstemmelse med kravene i gældende transporterklæring for økologiske husdyr på ovenstående transportvogn, der er godkendt til transport af økologiske kreaturer:</w:t>
            </w:r>
          </w:p>
        </w:tc>
        <w:tc>
          <w:tcPr>
            <w:tcW w:w="4814" w:type="dxa"/>
          </w:tcPr>
          <w:p w:rsidR="00C83726" w:rsidRPr="005F58E0" w:rsidRDefault="00C83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Dato:                                 Underskrift:</w:t>
            </w:r>
          </w:p>
        </w:tc>
      </w:tr>
    </w:tbl>
    <w:p w:rsidR="005F58E0" w:rsidRDefault="005F58E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55AA" w:rsidTr="002A55AA">
        <w:tc>
          <w:tcPr>
            <w:tcW w:w="9628" w:type="dxa"/>
          </w:tcPr>
          <w:p w:rsidR="002A55AA" w:rsidRDefault="002A55AA" w:rsidP="002A55AA">
            <w:pPr>
              <w:rPr>
                <w:sz w:val="18"/>
                <w:szCs w:val="18"/>
              </w:rPr>
            </w:pPr>
            <w:r w:rsidRPr="002A55AA">
              <w:rPr>
                <w:sz w:val="18"/>
                <w:szCs w:val="18"/>
              </w:rPr>
              <w:t>Forbeholdt slagteriet:  Ovennævnte dyr er modtaget. Slagteriets vilkår/egenkontrol for behandling af økologiske slagtedyr er fulgt:</w:t>
            </w:r>
          </w:p>
          <w:p w:rsidR="00A7253F" w:rsidRDefault="00A7253F" w:rsidP="002A55AA">
            <w:pPr>
              <w:rPr>
                <w:sz w:val="18"/>
                <w:szCs w:val="18"/>
              </w:rPr>
            </w:pPr>
          </w:p>
          <w:p w:rsidR="002A55AA" w:rsidRDefault="002A5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Modtagetidsp</w:t>
            </w:r>
            <w:r w:rsidR="004E2DB8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kt: kl.                                 dato:                                                       Underskrift:</w:t>
            </w:r>
          </w:p>
          <w:p w:rsidR="00C83726" w:rsidRDefault="00C83726">
            <w:pPr>
              <w:rPr>
                <w:sz w:val="18"/>
                <w:szCs w:val="18"/>
              </w:rPr>
            </w:pPr>
          </w:p>
        </w:tc>
      </w:tr>
    </w:tbl>
    <w:p w:rsidR="002A55AA" w:rsidRPr="002A55AA" w:rsidRDefault="002A55AA" w:rsidP="00A7253F">
      <w:pPr>
        <w:rPr>
          <w:sz w:val="18"/>
          <w:szCs w:val="18"/>
        </w:rPr>
      </w:pPr>
    </w:p>
    <w:sectPr w:rsidR="002A55AA" w:rsidRPr="002A55AA" w:rsidSect="008A77F1">
      <w:headerReference w:type="default" r:id="rId7"/>
      <w:footerReference w:type="default" r:id="rId8"/>
      <w:pgSz w:w="11906" w:h="16838"/>
      <w:pgMar w:top="170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B1" w:rsidRDefault="00217EB1" w:rsidP="000F47C3">
      <w:pPr>
        <w:spacing w:after="0" w:line="240" w:lineRule="auto"/>
      </w:pPr>
      <w:r>
        <w:separator/>
      </w:r>
    </w:p>
  </w:endnote>
  <w:endnote w:type="continuationSeparator" w:id="0">
    <w:p w:rsidR="00217EB1" w:rsidRDefault="00217EB1" w:rsidP="000F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C1" w:rsidRPr="002A55AA" w:rsidRDefault="006C20C1" w:rsidP="002A55AA">
    <w:pPr>
      <w:pStyle w:val="Sidefod"/>
      <w:rPr>
        <w:sz w:val="16"/>
        <w:szCs w:val="16"/>
      </w:rPr>
    </w:pPr>
    <w:r>
      <w:rPr>
        <w:sz w:val="16"/>
        <w:szCs w:val="16"/>
      </w:rPr>
      <w:t>1) I henhold til Europa-Parlamentet og Rådets forordning (EF)nr.853/2004 om særlige hygiejnebestemmelser for animalske fødevarer, bilag II, afsnit III       2) I henhold til bekendtgørelse nr. 1687 af 18.december 2018 om salmonella hos kvæg mm.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B1" w:rsidRDefault="00217EB1" w:rsidP="000F47C3">
      <w:pPr>
        <w:spacing w:after="0" w:line="240" w:lineRule="auto"/>
      </w:pPr>
      <w:r>
        <w:separator/>
      </w:r>
    </w:p>
  </w:footnote>
  <w:footnote w:type="continuationSeparator" w:id="0">
    <w:p w:rsidR="00217EB1" w:rsidRDefault="00217EB1" w:rsidP="000F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C1" w:rsidRDefault="006C20C1">
    <w:pPr>
      <w:pStyle w:val="Sidehoved"/>
      <w:rPr>
        <w:noProof/>
        <w:sz w:val="16"/>
        <w:szCs w:val="16"/>
        <w:lang w:eastAsia="da-DK"/>
      </w:rPr>
    </w:pPr>
  </w:p>
  <w:p w:rsidR="006C20C1" w:rsidRPr="00C01E13" w:rsidRDefault="006C20C1">
    <w:pPr>
      <w:pStyle w:val="Sidehoved"/>
      <w:rPr>
        <w:noProof/>
        <w:sz w:val="28"/>
        <w:szCs w:val="28"/>
        <w:lang w:eastAsia="da-DK"/>
      </w:rPr>
    </w:pPr>
    <w:r>
      <w:rPr>
        <w:noProof/>
        <w:sz w:val="16"/>
        <w:szCs w:val="16"/>
        <w:lang w:eastAsia="da-DK"/>
      </w:rPr>
      <w:t xml:space="preserve">Vers: Juni </w:t>
    </w:r>
    <w:r w:rsidRPr="00A7253F">
      <w:rPr>
        <w:b/>
        <w:noProof/>
        <w:sz w:val="16"/>
        <w:szCs w:val="16"/>
        <w:lang w:eastAsia="da-DK"/>
      </w:rPr>
      <w:t>2019</w:t>
    </w:r>
    <w:r w:rsidRPr="00A7253F">
      <w:rPr>
        <w:b/>
        <w:noProof/>
        <w:sz w:val="28"/>
        <w:szCs w:val="28"/>
        <w:lang w:eastAsia="da-DK"/>
      </w:rPr>
      <w:ptab w:relativeTo="margin" w:alignment="center" w:leader="none"/>
    </w:r>
    <w:r w:rsidRPr="00A7253F">
      <w:rPr>
        <w:b/>
        <w:noProof/>
        <w:sz w:val="28"/>
        <w:szCs w:val="28"/>
        <w:lang w:eastAsia="da-DK"/>
      </w:rPr>
      <w:t>Økologi-Erklæring</w:t>
    </w:r>
    <w:r>
      <w:rPr>
        <w:noProof/>
        <w:sz w:val="28"/>
        <w:szCs w:val="28"/>
        <w:lang w:eastAsia="da-DK"/>
      </w:rPr>
      <w:t xml:space="preserve"> og fødevarekædeoplysninger </w:t>
    </w:r>
    <w:r w:rsidRPr="00C01E13">
      <w:rPr>
        <w:noProof/>
        <w:sz w:val="28"/>
        <w:szCs w:val="28"/>
        <w:lang w:eastAsia="da-DK"/>
      </w:rPr>
      <w:ptab w:relativeTo="margin" w:alignment="right" w:leader="none"/>
    </w:r>
    <w:r>
      <w:rPr>
        <w:noProof/>
        <w:color w:val="23423A"/>
        <w:lang w:eastAsia="da-DK"/>
      </w:rPr>
      <w:drawing>
        <wp:inline distT="0" distB="0" distL="0" distR="0">
          <wp:extent cx="1047750" cy="552450"/>
          <wp:effectExtent l="0" t="0" r="0" b="0"/>
          <wp:docPr id="2" name="Billede 2" descr="cid:image001.jpg@01D37810.C75EB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7810.C75EB9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25" cy="56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25E4"/>
    <w:multiLevelType w:val="hybridMultilevel"/>
    <w:tmpl w:val="5A3C4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7CC"/>
    <w:multiLevelType w:val="hybridMultilevel"/>
    <w:tmpl w:val="2CBC8D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C3"/>
    <w:rsid w:val="000F47C3"/>
    <w:rsid w:val="00217EB1"/>
    <w:rsid w:val="002A55AA"/>
    <w:rsid w:val="002D3AF8"/>
    <w:rsid w:val="004E2DB8"/>
    <w:rsid w:val="00570A83"/>
    <w:rsid w:val="005E3844"/>
    <w:rsid w:val="005F58E0"/>
    <w:rsid w:val="006C20C1"/>
    <w:rsid w:val="00755563"/>
    <w:rsid w:val="008853B2"/>
    <w:rsid w:val="008A77F1"/>
    <w:rsid w:val="00A0462D"/>
    <w:rsid w:val="00A7253F"/>
    <w:rsid w:val="00C01E13"/>
    <w:rsid w:val="00C83726"/>
    <w:rsid w:val="00C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B9A"/>
  <w15:chartTrackingRefBased/>
  <w15:docId w15:val="{2020877D-663C-43B6-95D1-481FCC0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7C3"/>
  </w:style>
  <w:style w:type="paragraph" w:styleId="Sidefod">
    <w:name w:val="footer"/>
    <w:basedOn w:val="Normal"/>
    <w:link w:val="SidefodTegn"/>
    <w:uiPriority w:val="99"/>
    <w:unhideWhenUsed/>
    <w:rsid w:val="000F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7C3"/>
  </w:style>
  <w:style w:type="table" w:styleId="Tabel-Gitter">
    <w:name w:val="Table Grid"/>
    <w:basedOn w:val="Tabel-Normal"/>
    <w:uiPriority w:val="39"/>
    <w:rsid w:val="000F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2DB8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A72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52122.77063D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1FA2C4B0.dotm</Template>
  <TotalTime>96</TotalTime>
  <Pages>1</Pages>
  <Words>333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Margrethe Grønborg</dc:creator>
  <cp:keywords/>
  <dc:description/>
  <cp:lastModifiedBy>Jette Christensen</cp:lastModifiedBy>
  <cp:revision>7</cp:revision>
  <cp:lastPrinted>2019-06-19T15:19:00Z</cp:lastPrinted>
  <dcterms:created xsi:type="dcterms:W3CDTF">2019-06-19T14:05:00Z</dcterms:created>
  <dcterms:modified xsi:type="dcterms:W3CDTF">2019-09-09T11:56:00Z</dcterms:modified>
</cp:coreProperties>
</file>